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9D9E" w14:textId="77777777" w:rsidR="00EA3655" w:rsidRPr="00642FE4" w:rsidRDefault="00EA3655" w:rsidP="006C4A9E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年　　　月　　　日</w:t>
      </w:r>
    </w:p>
    <w:p w14:paraId="69DF81D9" w14:textId="77777777" w:rsidR="00EA3655" w:rsidRPr="00642FE4" w:rsidRDefault="00EA3655" w:rsidP="006C4A9E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</w:p>
    <w:p w14:paraId="3E855EAA" w14:textId="77777777" w:rsidR="00EA3655" w:rsidRPr="00642FE4" w:rsidRDefault="00921A1D" w:rsidP="006C4A9E">
      <w:pPr>
        <w:spacing w:line="240" w:lineRule="exact"/>
        <w:ind w:left="210" w:hangingChars="100" w:hanging="210"/>
        <w:jc w:val="center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山林</w:t>
      </w:r>
      <w:r w:rsidR="00EA3655" w:rsidRPr="00642FE4">
        <w:rPr>
          <w:rFonts w:asciiTheme="minorEastAsia" w:hAnsiTheme="minorEastAsia" w:hint="eastAsia"/>
        </w:rPr>
        <w:t>の譲渡申出書</w:t>
      </w:r>
      <w:r w:rsidR="00624362" w:rsidRPr="00642FE4">
        <w:rPr>
          <w:rFonts w:asciiTheme="minorEastAsia" w:hAnsiTheme="minorEastAsia" w:hint="eastAsia"/>
        </w:rPr>
        <w:t>（事前提出）</w:t>
      </w:r>
    </w:p>
    <w:p w14:paraId="1D8D6AC3" w14:textId="77777777" w:rsidR="00E00C6F" w:rsidRPr="00642FE4" w:rsidRDefault="00E00C6F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55458DDC" w14:textId="77777777" w:rsidR="00E00C6F" w:rsidRPr="00642FE4" w:rsidRDefault="00E00C6F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佐用町長　　　　　　　　様</w:t>
      </w:r>
    </w:p>
    <w:p w14:paraId="686014A6" w14:textId="77777777" w:rsidR="00EA3655" w:rsidRPr="00642FE4" w:rsidRDefault="00EA3655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49051B71" w14:textId="77777777" w:rsidR="00E00C6F" w:rsidRPr="00642FE4" w:rsidRDefault="00672904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　　　　　　　　　　　　　　　　　　　　　　　〒</w:t>
      </w:r>
    </w:p>
    <w:p w14:paraId="63FA908C" w14:textId="77777777" w:rsidR="00EA3655" w:rsidRPr="00642FE4" w:rsidRDefault="00EA3655" w:rsidP="006C4A9E">
      <w:pPr>
        <w:spacing w:line="240" w:lineRule="exact"/>
        <w:ind w:firstLineChars="1400" w:firstLine="294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（申出者）住</w:t>
      </w:r>
      <w:r w:rsidR="00E00C6F" w:rsidRPr="00642FE4">
        <w:rPr>
          <w:rFonts w:asciiTheme="minorEastAsia" w:hAnsiTheme="minorEastAsia" w:hint="eastAsia"/>
        </w:rPr>
        <w:t xml:space="preserve">　　</w:t>
      </w:r>
      <w:r w:rsidRPr="00642FE4">
        <w:rPr>
          <w:rFonts w:asciiTheme="minorEastAsia" w:hAnsiTheme="minorEastAsia" w:hint="eastAsia"/>
        </w:rPr>
        <w:t>所</w:t>
      </w:r>
      <w:r w:rsidR="00E00C6F" w:rsidRPr="00642FE4">
        <w:rPr>
          <w:rFonts w:asciiTheme="minorEastAsia" w:hAnsiTheme="minorEastAsia" w:hint="eastAsia"/>
        </w:rPr>
        <w:t xml:space="preserve">　</w:t>
      </w:r>
      <w:r w:rsidR="00E00C6F" w:rsidRPr="00642FE4">
        <w:rPr>
          <w:rFonts w:asciiTheme="minorEastAsia" w:hAnsiTheme="minorEastAsia" w:hint="eastAsia"/>
          <w:u w:val="dotted"/>
        </w:rPr>
        <w:t xml:space="preserve">　　　　　　　　　　　　　　</w:t>
      </w:r>
      <w:r w:rsidR="00672904" w:rsidRPr="00642FE4">
        <w:rPr>
          <w:rFonts w:asciiTheme="minorEastAsia" w:hAnsiTheme="minorEastAsia" w:hint="eastAsia"/>
          <w:u w:val="dotted"/>
        </w:rPr>
        <w:t xml:space="preserve">　　　　</w:t>
      </w:r>
    </w:p>
    <w:p w14:paraId="1E88242D" w14:textId="77777777" w:rsidR="00441940" w:rsidRPr="00642FE4" w:rsidRDefault="00441940" w:rsidP="006C4A9E">
      <w:pPr>
        <w:spacing w:line="240" w:lineRule="exact"/>
        <w:ind w:leftChars="100" w:left="210" w:firstLineChars="1722" w:firstLine="3616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</w:t>
      </w:r>
      <w:r w:rsidR="00672904" w:rsidRPr="00642FE4">
        <w:rPr>
          <w:rFonts w:asciiTheme="minorEastAsia" w:hAnsiTheme="minorEastAsia" w:hint="eastAsia"/>
        </w:rPr>
        <w:t xml:space="preserve">　</w:t>
      </w:r>
      <w:r w:rsidRPr="00642FE4">
        <w:rPr>
          <w:rFonts w:asciiTheme="minorEastAsia" w:hAnsiTheme="minorEastAsia" w:hint="eastAsia"/>
        </w:rPr>
        <w:t xml:space="preserve">　　　　（持分　　／　　）</w:t>
      </w:r>
    </w:p>
    <w:p w14:paraId="67E0999A" w14:textId="77777777" w:rsidR="000F3E5B" w:rsidRPr="00642FE4" w:rsidRDefault="000F3E5B" w:rsidP="006C4A9E">
      <w:pPr>
        <w:spacing w:line="240" w:lineRule="exact"/>
        <w:ind w:firstLineChars="1900" w:firstLine="3990"/>
        <w:rPr>
          <w:rFonts w:asciiTheme="minorEastAsia" w:hAnsiTheme="minorEastAsia"/>
        </w:rPr>
      </w:pPr>
    </w:p>
    <w:p w14:paraId="2E719F2F" w14:textId="77777777" w:rsidR="00EA3655" w:rsidRPr="00642FE4" w:rsidRDefault="00EA3655" w:rsidP="006C4A9E">
      <w:pPr>
        <w:spacing w:line="240" w:lineRule="exact"/>
        <w:ind w:firstLineChars="1900" w:firstLine="399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氏</w:t>
      </w:r>
      <w:r w:rsidR="00E00C6F" w:rsidRPr="00642FE4">
        <w:rPr>
          <w:rFonts w:asciiTheme="minorEastAsia" w:hAnsiTheme="minorEastAsia" w:hint="eastAsia"/>
        </w:rPr>
        <w:t xml:space="preserve">　　</w:t>
      </w:r>
      <w:r w:rsidRPr="00642FE4">
        <w:rPr>
          <w:rFonts w:asciiTheme="minorEastAsia" w:hAnsiTheme="minorEastAsia" w:hint="eastAsia"/>
        </w:rPr>
        <w:t>名</w:t>
      </w:r>
      <w:r w:rsidR="00E00C6F" w:rsidRPr="00642FE4">
        <w:rPr>
          <w:rFonts w:asciiTheme="minorEastAsia" w:hAnsiTheme="minorEastAsia" w:hint="eastAsia"/>
        </w:rPr>
        <w:t xml:space="preserve">　</w:t>
      </w:r>
      <w:r w:rsidR="00E00C6F" w:rsidRPr="00642FE4">
        <w:rPr>
          <w:rFonts w:asciiTheme="minorEastAsia" w:hAnsiTheme="minorEastAsia" w:hint="eastAsia"/>
          <w:u w:val="dotted"/>
        </w:rPr>
        <w:t xml:space="preserve">　　　　　　　　　　　　</w:t>
      </w:r>
      <w:r w:rsidR="00672904" w:rsidRPr="00642FE4">
        <w:rPr>
          <w:rFonts w:asciiTheme="minorEastAsia" w:hAnsiTheme="minorEastAsia" w:hint="eastAsia"/>
          <w:u w:val="dotted"/>
        </w:rPr>
        <w:t xml:space="preserve">　　　</w:t>
      </w:r>
      <w:r w:rsidR="00E00C6F" w:rsidRPr="00642FE4">
        <w:rPr>
          <w:rFonts w:asciiTheme="minorEastAsia" w:hAnsiTheme="minorEastAsia" w:hint="eastAsia"/>
          <w:u w:val="dotted"/>
        </w:rPr>
        <w:t xml:space="preserve">　　</w:t>
      </w:r>
      <w:r w:rsidR="00672904" w:rsidRPr="00642FE4">
        <w:rPr>
          <w:rFonts w:asciiTheme="minorEastAsia" w:hAnsiTheme="minorEastAsia" w:cs="ＭＳ 明朝" w:hint="eastAsia"/>
          <w:u w:val="dotted"/>
        </w:rPr>
        <w:t>㊞</w:t>
      </w:r>
    </w:p>
    <w:p w14:paraId="57F499AD" w14:textId="77777777" w:rsidR="00E00C6F" w:rsidRPr="00642FE4" w:rsidRDefault="00E00C6F" w:rsidP="006C4A9E">
      <w:pPr>
        <w:spacing w:line="240" w:lineRule="exact"/>
        <w:ind w:leftChars="100" w:left="210" w:firstLineChars="1722" w:firstLine="3616"/>
        <w:rPr>
          <w:rFonts w:asciiTheme="minorEastAsia" w:hAnsiTheme="minorEastAsia"/>
        </w:rPr>
      </w:pPr>
    </w:p>
    <w:p w14:paraId="5DB86640" w14:textId="77777777" w:rsidR="00EA3655" w:rsidRPr="00642FE4" w:rsidRDefault="00672904" w:rsidP="006C4A9E">
      <w:pPr>
        <w:spacing w:line="240" w:lineRule="exact"/>
        <w:ind w:leftChars="100" w:left="210" w:firstLineChars="1722" w:firstLine="3616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</w:t>
      </w:r>
      <w:r w:rsidR="00E00C6F" w:rsidRPr="00642FE4">
        <w:rPr>
          <w:rFonts w:asciiTheme="minorEastAsia" w:hAnsiTheme="minorEastAsia" w:hint="eastAsia"/>
        </w:rPr>
        <w:t xml:space="preserve">電話番号　</w:t>
      </w:r>
      <w:r w:rsidR="00E00C6F" w:rsidRPr="00642FE4">
        <w:rPr>
          <w:rFonts w:asciiTheme="minorEastAsia" w:hAnsiTheme="minorEastAsia" w:hint="eastAsia"/>
          <w:u w:val="dotted"/>
        </w:rPr>
        <w:t xml:space="preserve">　　</w:t>
      </w:r>
      <w:r w:rsidRPr="00642FE4">
        <w:rPr>
          <w:rFonts w:asciiTheme="minorEastAsia" w:hAnsiTheme="minorEastAsia" w:hint="eastAsia"/>
          <w:u w:val="dotted"/>
        </w:rPr>
        <w:t xml:space="preserve">　　　　</w:t>
      </w:r>
      <w:r w:rsidR="00E00C6F" w:rsidRPr="00642FE4">
        <w:rPr>
          <w:rFonts w:asciiTheme="minorEastAsia" w:hAnsiTheme="minorEastAsia" w:hint="eastAsia"/>
          <w:u w:val="dotted"/>
        </w:rPr>
        <w:t xml:space="preserve">　　　　　　　　　　　　</w:t>
      </w:r>
    </w:p>
    <w:p w14:paraId="06378E61" w14:textId="77777777" w:rsidR="00E00C6F" w:rsidRPr="00642FE4" w:rsidRDefault="00E00C6F" w:rsidP="006C4A9E">
      <w:pPr>
        <w:spacing w:line="240" w:lineRule="exact"/>
        <w:ind w:leftChars="100" w:left="210" w:firstLineChars="1722" w:firstLine="3616"/>
        <w:rPr>
          <w:rFonts w:asciiTheme="minorEastAsia" w:hAnsiTheme="minorEastAsia"/>
        </w:rPr>
      </w:pPr>
    </w:p>
    <w:p w14:paraId="1C5DCCA6" w14:textId="77777777" w:rsidR="00E00C6F" w:rsidRPr="00642FE4" w:rsidRDefault="00E00C6F" w:rsidP="006C4A9E">
      <w:pPr>
        <w:spacing w:line="240" w:lineRule="exact"/>
        <w:ind w:leftChars="100" w:left="210" w:firstLineChars="1722" w:firstLine="3616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e-mail　　</w:t>
      </w:r>
      <w:r w:rsidRPr="00642FE4">
        <w:rPr>
          <w:rFonts w:asciiTheme="minorEastAsia" w:hAnsiTheme="minorEastAsia" w:hint="eastAsia"/>
          <w:u w:val="dotted"/>
        </w:rPr>
        <w:t xml:space="preserve">　　　　　　</w:t>
      </w:r>
      <w:r w:rsidR="00672904" w:rsidRPr="00642FE4">
        <w:rPr>
          <w:rFonts w:asciiTheme="minorEastAsia" w:hAnsiTheme="minorEastAsia" w:hint="eastAsia"/>
          <w:u w:val="dotted"/>
        </w:rPr>
        <w:t xml:space="preserve">　　　　</w:t>
      </w:r>
      <w:r w:rsidRPr="00642FE4">
        <w:rPr>
          <w:rFonts w:asciiTheme="minorEastAsia" w:hAnsiTheme="minorEastAsia" w:hint="eastAsia"/>
          <w:u w:val="dotted"/>
        </w:rPr>
        <w:t xml:space="preserve">　　　　　　　　</w:t>
      </w:r>
    </w:p>
    <w:p w14:paraId="5580B2A0" w14:textId="77777777" w:rsidR="00E00C6F" w:rsidRPr="00642FE4" w:rsidRDefault="00E00C6F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4551986A" w14:textId="77777777" w:rsidR="00E00C6F" w:rsidRPr="00642FE4" w:rsidRDefault="00E00C6F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下記の</w:t>
      </w:r>
      <w:r w:rsidR="00921A1D" w:rsidRPr="00642FE4">
        <w:rPr>
          <w:rFonts w:asciiTheme="minorEastAsia" w:hAnsiTheme="minorEastAsia" w:hint="eastAsia"/>
        </w:rPr>
        <w:t>山林</w:t>
      </w:r>
      <w:r w:rsidR="00023844" w:rsidRPr="00642FE4">
        <w:rPr>
          <w:rFonts w:asciiTheme="minorEastAsia" w:hAnsiTheme="minorEastAsia" w:hint="eastAsia"/>
        </w:rPr>
        <w:t>を公有財産として佐用町に（</w:t>
      </w:r>
      <w:r w:rsidR="00672904" w:rsidRPr="00642FE4">
        <w:rPr>
          <w:rFonts w:asciiTheme="minorEastAsia" w:hAnsiTheme="minorEastAsia" w:hint="eastAsia"/>
        </w:rPr>
        <w:t>売渡・</w:t>
      </w:r>
      <w:r w:rsidR="00023844" w:rsidRPr="00642FE4">
        <w:rPr>
          <w:rFonts w:asciiTheme="minorEastAsia" w:hAnsiTheme="minorEastAsia" w:hint="eastAsia"/>
        </w:rPr>
        <w:t>寄附</w:t>
      </w:r>
      <w:r w:rsidRPr="00642FE4">
        <w:rPr>
          <w:rFonts w:asciiTheme="minorEastAsia" w:hAnsiTheme="minorEastAsia" w:hint="eastAsia"/>
        </w:rPr>
        <w:t>）</w:t>
      </w:r>
      <w:r w:rsidR="00023844" w:rsidRPr="00642FE4">
        <w:rPr>
          <w:rFonts w:asciiTheme="minorEastAsia" w:hAnsiTheme="minorEastAsia" w:hint="eastAsia"/>
        </w:rPr>
        <w:t>により譲渡</w:t>
      </w:r>
      <w:r w:rsidRPr="00642FE4">
        <w:rPr>
          <w:rFonts w:asciiTheme="minorEastAsia" w:hAnsiTheme="minorEastAsia" w:hint="eastAsia"/>
        </w:rPr>
        <w:t>したいので、申し出ます。</w:t>
      </w:r>
    </w:p>
    <w:p w14:paraId="6650F0C0" w14:textId="77777777" w:rsidR="00E00C6F" w:rsidRPr="00642FE4" w:rsidRDefault="00672904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また、土地の調査に際し、町が行う課税情報の閲覧、現地立入り等はこれを認めます。</w:t>
      </w:r>
    </w:p>
    <w:p w14:paraId="4A30D236" w14:textId="05F570A4" w:rsidR="00672904" w:rsidRDefault="00672904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31FF71CE" w14:textId="77777777" w:rsidR="006C4A9E" w:rsidRPr="00642FE4" w:rsidRDefault="006C4A9E" w:rsidP="006C4A9E">
      <w:pPr>
        <w:spacing w:line="240" w:lineRule="exact"/>
        <w:ind w:left="210" w:hangingChars="100" w:hanging="210"/>
        <w:rPr>
          <w:rFonts w:asciiTheme="minorEastAsia" w:hAnsiTheme="minorEastAsia" w:hint="eastAsia"/>
        </w:rPr>
      </w:pPr>
    </w:p>
    <w:p w14:paraId="4DFD4100" w14:textId="77777777" w:rsidR="00990360" w:rsidRPr="00642FE4" w:rsidRDefault="00990360" w:rsidP="006C4A9E">
      <w:pPr>
        <w:spacing w:line="240" w:lineRule="exact"/>
        <w:ind w:left="210" w:hangingChars="100" w:hanging="210"/>
        <w:jc w:val="center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記</w:t>
      </w:r>
    </w:p>
    <w:p w14:paraId="07B37F9C" w14:textId="77777777" w:rsidR="00990360" w:rsidRPr="00642FE4" w:rsidRDefault="00990360" w:rsidP="006C4A9E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0C3338A6" w14:textId="77777777" w:rsidR="00E00C6F" w:rsidRPr="00642FE4" w:rsidRDefault="00990360" w:rsidP="006C4A9E">
      <w:pPr>
        <w:spacing w:line="240" w:lineRule="exact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１　</w:t>
      </w:r>
      <w:r w:rsidR="00E00C6F" w:rsidRPr="00642FE4">
        <w:rPr>
          <w:rFonts w:asciiTheme="minorEastAsia" w:hAnsiTheme="minorEastAsia" w:hint="eastAsia"/>
        </w:rPr>
        <w:t>財産</w:t>
      </w:r>
    </w:p>
    <w:p w14:paraId="2410FBE4" w14:textId="77777777" w:rsidR="00672904" w:rsidRPr="00642FE4" w:rsidRDefault="00672904" w:rsidP="006C4A9E">
      <w:pPr>
        <w:spacing w:line="240" w:lineRule="exact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 xml:space="preserve">　土地</w:t>
      </w:r>
    </w:p>
    <w:tbl>
      <w:tblPr>
        <w:tblW w:w="946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1"/>
        <w:gridCol w:w="1418"/>
        <w:gridCol w:w="1276"/>
        <w:gridCol w:w="1701"/>
        <w:gridCol w:w="1275"/>
        <w:gridCol w:w="426"/>
        <w:gridCol w:w="1984"/>
      </w:tblGrid>
      <w:tr w:rsidR="00881805" w:rsidRPr="00642FE4" w14:paraId="2E61EFFD" w14:textId="77777777" w:rsidTr="00881805">
        <w:trPr>
          <w:cantSplit/>
          <w:trHeight w:hRule="exact" w:val="383"/>
        </w:trPr>
        <w:tc>
          <w:tcPr>
            <w:tcW w:w="4075" w:type="dxa"/>
            <w:gridSpan w:val="3"/>
          </w:tcPr>
          <w:p w14:paraId="740A771F" w14:textId="38361F08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所在</w:t>
            </w:r>
          </w:p>
        </w:tc>
        <w:tc>
          <w:tcPr>
            <w:tcW w:w="1701" w:type="dxa"/>
            <w:vMerge w:val="restart"/>
            <w:vAlign w:val="center"/>
          </w:tcPr>
          <w:p w14:paraId="3DA5721A" w14:textId="027C425C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地目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F172551" w14:textId="77777777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面積　㎡</w:t>
            </w:r>
          </w:p>
        </w:tc>
        <w:tc>
          <w:tcPr>
            <w:tcW w:w="1984" w:type="dxa"/>
            <w:vMerge w:val="restart"/>
            <w:vAlign w:val="center"/>
          </w:tcPr>
          <w:p w14:paraId="05FF4E0D" w14:textId="77777777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立木の有無</w:t>
            </w:r>
            <w:r w:rsidRPr="00642FE4">
              <w:rPr>
                <w:rFonts w:asciiTheme="minorEastAsia" w:hAnsiTheme="minorEastAsia" w:hint="eastAsia"/>
                <w:snapToGrid w:val="0"/>
                <w:vertAlign w:val="superscript"/>
              </w:rPr>
              <w:t>※</w:t>
            </w:r>
          </w:p>
        </w:tc>
      </w:tr>
      <w:tr w:rsidR="00881805" w:rsidRPr="00642FE4" w14:paraId="482102A5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2A89C977" w14:textId="1D75CE41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大字</w:t>
            </w:r>
          </w:p>
        </w:tc>
        <w:tc>
          <w:tcPr>
            <w:tcW w:w="1418" w:type="dxa"/>
          </w:tcPr>
          <w:p w14:paraId="7FB2BFED" w14:textId="7F4D2F19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字</w:t>
            </w:r>
          </w:p>
        </w:tc>
        <w:tc>
          <w:tcPr>
            <w:tcW w:w="1276" w:type="dxa"/>
          </w:tcPr>
          <w:p w14:paraId="2A410A23" w14:textId="349F698F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地番</w:t>
            </w:r>
          </w:p>
        </w:tc>
        <w:tc>
          <w:tcPr>
            <w:tcW w:w="1701" w:type="dxa"/>
            <w:vMerge/>
            <w:vAlign w:val="center"/>
          </w:tcPr>
          <w:p w14:paraId="7390EFB1" w14:textId="5088C6D7" w:rsidR="00881805" w:rsidRPr="00642FE4" w:rsidRDefault="00881805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4621E66" w14:textId="77777777" w:rsidR="00881805" w:rsidRPr="00642FE4" w:rsidRDefault="00881805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Merge/>
            <w:vAlign w:val="center"/>
          </w:tcPr>
          <w:p w14:paraId="23352033" w14:textId="4FE81CE8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</w:tr>
      <w:tr w:rsidR="00881805" w:rsidRPr="00642FE4" w14:paraId="3D5EBF92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1A192455" w14:textId="77777777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6A270CAB" w14:textId="0302B652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44C96D03" w14:textId="0779E3DB" w:rsidR="00881805" w:rsidRPr="00642FE4" w:rsidRDefault="00881805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9BA586A" w14:textId="1C2EA700" w:rsidR="00881805" w:rsidRPr="00642FE4" w:rsidRDefault="00881805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CDEA4EA" w14:textId="77777777" w:rsidR="00881805" w:rsidRPr="00642FE4" w:rsidRDefault="00881805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46966A5" w14:textId="77777777" w:rsidR="00881805" w:rsidRPr="00642FE4" w:rsidRDefault="00881805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A93A646" w14:textId="62D38925" w:rsidR="00881805" w:rsidRPr="00642FE4" w:rsidRDefault="00881805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2F43CD94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374C107D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7C214B65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2456668B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1A897EC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BD8FFC4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ED8E389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19DD6BC" w14:textId="78A7F1EE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0679719B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400AC0F6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779985AA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57A9C4F7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6F61B76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A884EA4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A3DBC12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D64FE37" w14:textId="5DF92CF2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5B7825CE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107DCCF1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452BF0D9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41C3909F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68FEACC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A2F4F14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3F98A3B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7738DCB6" w14:textId="610554EC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59BA627D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55461BCC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7DA54343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48125F98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3EA269C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8D7E0B9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CD4FFF0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26B4ECA" w14:textId="2497D8B9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35DCB42E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0C4F2BD1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5450BAA8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38158EAE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E0F8646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49EF5D6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149D462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08656B94" w14:textId="7061F5C4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6717653D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14A605BE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40370AD6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1AA79228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99EB6EA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8DBF331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90D83E1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68929DA" w14:textId="791E41C2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5C82A4F6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62239906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0AB254A6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76661322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4F8ED59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CB63BB0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61C85F0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F4B081A" w14:textId="18CD9C80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71770D01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5BBD331A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045E51C1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3172FC68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349EA77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5B4920C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B53C6C0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7FC9F46" w14:textId="22F99911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  <w:tr w:rsidR="006C4A9E" w:rsidRPr="00642FE4" w14:paraId="5E42DF37" w14:textId="77777777" w:rsidTr="00881805">
        <w:trPr>
          <w:cantSplit/>
          <w:trHeight w:hRule="exact" w:val="315"/>
        </w:trPr>
        <w:tc>
          <w:tcPr>
            <w:tcW w:w="1381" w:type="dxa"/>
          </w:tcPr>
          <w:p w14:paraId="3059A2AA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418" w:type="dxa"/>
          </w:tcPr>
          <w:p w14:paraId="79C22D4C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14:paraId="2950AFC7" w14:textId="77777777" w:rsidR="006C4A9E" w:rsidRPr="00642FE4" w:rsidRDefault="006C4A9E" w:rsidP="006C4A9E">
            <w:pPr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7741FD1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CF54315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81B5246" w14:textId="77777777" w:rsidR="006C4A9E" w:rsidRPr="00642FE4" w:rsidRDefault="006C4A9E" w:rsidP="006C4A9E">
            <w:pPr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B301282" w14:textId="5C71EE5A" w:rsidR="006C4A9E" w:rsidRPr="00642FE4" w:rsidRDefault="006C4A9E" w:rsidP="006C4A9E">
            <w:pPr>
              <w:spacing w:line="240" w:lineRule="exact"/>
              <w:rPr>
                <w:rFonts w:asciiTheme="minorEastAsia" w:hAnsiTheme="minorEastAsia" w:hint="eastAsia"/>
                <w:snapToGrid w:val="0"/>
              </w:rPr>
            </w:pPr>
            <w:r w:rsidRPr="00642FE4">
              <w:rPr>
                <w:rFonts w:asciiTheme="minorEastAsia" w:hAnsiTheme="minorEastAsia" w:hint="eastAsia"/>
                <w:snapToGrid w:val="0"/>
              </w:rPr>
              <w:t>無・有・寄附</w:t>
            </w:r>
          </w:p>
        </w:tc>
      </w:tr>
    </w:tbl>
    <w:p w14:paraId="7A7C895C" w14:textId="77777777" w:rsidR="00AF4107" w:rsidRPr="00642FE4" w:rsidRDefault="00E00C6F" w:rsidP="006C4A9E">
      <w:pPr>
        <w:spacing w:line="240" w:lineRule="exact"/>
        <w:ind w:left="320" w:rightChars="112" w:right="235" w:hangingChars="200" w:hanging="320"/>
        <w:rPr>
          <w:rFonts w:asciiTheme="minorEastAsia" w:hAnsiTheme="minorEastAsia"/>
          <w:sz w:val="16"/>
          <w:szCs w:val="16"/>
        </w:rPr>
      </w:pPr>
      <w:r w:rsidRPr="00642FE4">
        <w:rPr>
          <w:rFonts w:asciiTheme="minorEastAsia" w:hAnsiTheme="minorEastAsia" w:hint="eastAsia"/>
          <w:sz w:val="16"/>
          <w:szCs w:val="16"/>
        </w:rPr>
        <w:t xml:space="preserve">　　</w:t>
      </w:r>
      <w:r w:rsidRPr="00642FE4">
        <w:rPr>
          <w:rFonts w:asciiTheme="minorEastAsia" w:hAnsiTheme="minorEastAsia" w:hint="eastAsia"/>
          <w:sz w:val="16"/>
          <w:szCs w:val="16"/>
          <w:vertAlign w:val="superscript"/>
        </w:rPr>
        <w:t>※</w:t>
      </w:r>
      <w:r w:rsidR="00AF4107" w:rsidRPr="00642FE4">
        <w:rPr>
          <w:rFonts w:asciiTheme="minorEastAsia" w:hAnsiTheme="minorEastAsia" w:hint="eastAsia"/>
          <w:sz w:val="16"/>
          <w:szCs w:val="16"/>
        </w:rPr>
        <w:t>当該山林にスギ・ヒノキの立木が無い場合は「無」、スギ・ヒノキがあり補償金</w:t>
      </w:r>
      <w:r w:rsidR="007A0CFC" w:rsidRPr="00642FE4">
        <w:rPr>
          <w:rFonts w:asciiTheme="minorEastAsia" w:hAnsiTheme="minorEastAsia" w:hint="eastAsia"/>
          <w:sz w:val="16"/>
          <w:szCs w:val="16"/>
        </w:rPr>
        <w:t>が必要な場合は「有」、補償金は必要なく立木を寄附</w:t>
      </w:r>
      <w:r w:rsidR="00023844" w:rsidRPr="00642FE4">
        <w:rPr>
          <w:rFonts w:asciiTheme="minorEastAsia" w:hAnsiTheme="minorEastAsia" w:hint="eastAsia"/>
          <w:sz w:val="16"/>
          <w:szCs w:val="16"/>
        </w:rPr>
        <w:t>する場合は「寄附</w:t>
      </w:r>
      <w:r w:rsidR="00AF4107" w:rsidRPr="00642FE4">
        <w:rPr>
          <w:rFonts w:asciiTheme="minorEastAsia" w:hAnsiTheme="minorEastAsia" w:hint="eastAsia"/>
          <w:sz w:val="16"/>
          <w:szCs w:val="16"/>
        </w:rPr>
        <w:t>」に〇をつけること。</w:t>
      </w:r>
      <w:r w:rsidR="00441940" w:rsidRPr="00642FE4">
        <w:rPr>
          <w:rFonts w:asciiTheme="minorEastAsia" w:hAnsiTheme="minorEastAsia" w:hint="eastAsia"/>
          <w:sz w:val="16"/>
          <w:szCs w:val="16"/>
        </w:rPr>
        <w:t>不明の場合は記入不要です。</w:t>
      </w:r>
    </w:p>
    <w:p w14:paraId="16AE7813" w14:textId="2FBDC4A1" w:rsidR="00E00C6F" w:rsidRDefault="00E00C6F" w:rsidP="006C4A9E">
      <w:pPr>
        <w:spacing w:line="240" w:lineRule="exact"/>
        <w:rPr>
          <w:rFonts w:asciiTheme="minorEastAsia" w:hAnsiTheme="minorEastAsia"/>
        </w:rPr>
      </w:pPr>
    </w:p>
    <w:p w14:paraId="3E4128E0" w14:textId="77777777" w:rsidR="00E00C6F" w:rsidRPr="00642FE4" w:rsidRDefault="00E00C6F" w:rsidP="006C4A9E">
      <w:pPr>
        <w:spacing w:line="240" w:lineRule="exact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２　譲渡の理由</w:t>
      </w:r>
    </w:p>
    <w:p w14:paraId="64C9E726" w14:textId="41FEB03D" w:rsidR="00C03735" w:rsidRDefault="00C03735" w:rsidP="006C4A9E">
      <w:pPr>
        <w:spacing w:line="240" w:lineRule="exact"/>
        <w:rPr>
          <w:rFonts w:asciiTheme="minorEastAsia" w:hAnsiTheme="minorEastAsia"/>
        </w:rPr>
      </w:pPr>
    </w:p>
    <w:p w14:paraId="62BBDD23" w14:textId="77777777" w:rsidR="006C4A9E" w:rsidRPr="00642FE4" w:rsidRDefault="006C4A9E" w:rsidP="006C4A9E">
      <w:pPr>
        <w:spacing w:line="240" w:lineRule="exact"/>
        <w:rPr>
          <w:rFonts w:asciiTheme="minorEastAsia" w:hAnsiTheme="minorEastAsia" w:hint="eastAsia"/>
        </w:rPr>
      </w:pPr>
    </w:p>
    <w:p w14:paraId="30B58B7A" w14:textId="77777777" w:rsidR="00E00C6F" w:rsidRPr="00642FE4" w:rsidRDefault="00AF4107" w:rsidP="006C4A9E">
      <w:pPr>
        <w:spacing w:line="240" w:lineRule="exact"/>
        <w:rPr>
          <w:rFonts w:asciiTheme="minorEastAsia" w:hAnsiTheme="minorEastAsia"/>
          <w:u w:val="dotted"/>
        </w:rPr>
      </w:pPr>
      <w:r w:rsidRPr="00642FE4">
        <w:rPr>
          <w:rFonts w:asciiTheme="minorEastAsia" w:hAnsiTheme="minorEastAsia" w:hint="eastAsia"/>
        </w:rPr>
        <w:t xml:space="preserve">　　</w:t>
      </w:r>
      <w:r w:rsidRPr="00642FE4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4035597A" w14:textId="77777777" w:rsidR="006C4A9E" w:rsidRDefault="006C4A9E" w:rsidP="006C4A9E">
      <w:pPr>
        <w:spacing w:line="240" w:lineRule="exact"/>
        <w:rPr>
          <w:rFonts w:asciiTheme="minorEastAsia" w:hAnsiTheme="minorEastAsia"/>
        </w:rPr>
      </w:pPr>
    </w:p>
    <w:p w14:paraId="3FB485A9" w14:textId="5C1F84C5" w:rsidR="00E00C6F" w:rsidRPr="00642FE4" w:rsidRDefault="00E00C6F" w:rsidP="006C4A9E">
      <w:pPr>
        <w:spacing w:line="240" w:lineRule="exact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３　添付書類及び図面</w:t>
      </w:r>
    </w:p>
    <w:p w14:paraId="452652AC" w14:textId="77777777" w:rsidR="006C4A9E" w:rsidRDefault="006C4A9E" w:rsidP="006C4A9E">
      <w:pPr>
        <w:spacing w:line="240" w:lineRule="exact"/>
        <w:ind w:firstLineChars="100" w:firstLine="210"/>
        <w:rPr>
          <w:rFonts w:asciiTheme="minorEastAsia" w:hAnsiTheme="minorEastAsia"/>
        </w:rPr>
      </w:pPr>
    </w:p>
    <w:p w14:paraId="0B788308" w14:textId="483307B4" w:rsidR="00E00C6F" w:rsidRPr="006C4A9E" w:rsidRDefault="00441940" w:rsidP="006C4A9E">
      <w:pPr>
        <w:pStyle w:val="ae"/>
        <w:numPr>
          <w:ilvl w:val="0"/>
          <w:numId w:val="5"/>
        </w:numPr>
        <w:spacing w:line="240" w:lineRule="exact"/>
        <w:ind w:leftChars="0"/>
        <w:rPr>
          <w:rFonts w:asciiTheme="minorEastAsia" w:hAnsiTheme="minorEastAsia"/>
        </w:rPr>
      </w:pPr>
      <w:r w:rsidRPr="006C4A9E">
        <w:rPr>
          <w:rFonts w:asciiTheme="minorEastAsia" w:hAnsiTheme="minorEastAsia" w:hint="eastAsia"/>
        </w:rPr>
        <w:t>譲渡申出に当たっての申告書</w:t>
      </w:r>
    </w:p>
    <w:p w14:paraId="65FA238F" w14:textId="77777777" w:rsidR="006C4A9E" w:rsidRPr="006C4A9E" w:rsidRDefault="006C4A9E" w:rsidP="006C4A9E">
      <w:pPr>
        <w:pStyle w:val="ae"/>
        <w:spacing w:line="240" w:lineRule="exact"/>
        <w:ind w:leftChars="0"/>
        <w:rPr>
          <w:rFonts w:asciiTheme="minorEastAsia" w:hAnsiTheme="minorEastAsia" w:hint="eastAsia"/>
        </w:rPr>
      </w:pPr>
    </w:p>
    <w:p w14:paraId="29478D32" w14:textId="6A3E7D0E" w:rsidR="00C03735" w:rsidRPr="00642FE4" w:rsidRDefault="00E00C6F" w:rsidP="006C4A9E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(</w:t>
      </w:r>
      <w:r w:rsidR="00441940" w:rsidRPr="00642FE4">
        <w:rPr>
          <w:rFonts w:asciiTheme="minorEastAsia" w:hAnsiTheme="minorEastAsia" w:hint="eastAsia"/>
        </w:rPr>
        <w:t>２</w:t>
      </w:r>
      <w:r w:rsidRPr="00642FE4">
        <w:rPr>
          <w:rFonts w:asciiTheme="minorEastAsia" w:hAnsiTheme="minorEastAsia" w:hint="eastAsia"/>
        </w:rPr>
        <w:t>)　その他</w:t>
      </w:r>
    </w:p>
    <w:p w14:paraId="39006EFD" w14:textId="77777777" w:rsidR="00441940" w:rsidRPr="00642FE4" w:rsidRDefault="00441940" w:rsidP="006C4A9E">
      <w:pPr>
        <w:spacing w:line="240" w:lineRule="exact"/>
        <w:rPr>
          <w:rFonts w:asciiTheme="minorEastAsia" w:hAnsiTheme="minorEastAsia"/>
        </w:rPr>
      </w:pPr>
    </w:p>
    <w:p w14:paraId="60AE9FBF" w14:textId="77777777" w:rsidR="00441940" w:rsidRPr="00642FE4" w:rsidRDefault="00441940" w:rsidP="006C4A9E">
      <w:pPr>
        <w:spacing w:line="240" w:lineRule="exact"/>
        <w:rPr>
          <w:rFonts w:asciiTheme="minorEastAsia" w:hAnsiTheme="minorEastAsia"/>
        </w:rPr>
      </w:pPr>
      <w:r w:rsidRPr="00642FE4">
        <w:rPr>
          <w:rFonts w:asciiTheme="minorEastAsia" w:hAnsiTheme="minorEastAsia" w:hint="eastAsia"/>
        </w:rPr>
        <w:t>※　共有</w:t>
      </w:r>
      <w:r w:rsidR="00672904" w:rsidRPr="00642FE4">
        <w:rPr>
          <w:rFonts w:asciiTheme="minorEastAsia" w:hAnsiTheme="minorEastAsia" w:hint="eastAsia"/>
        </w:rPr>
        <w:t>名義の山林</w:t>
      </w:r>
      <w:r w:rsidRPr="00642FE4">
        <w:rPr>
          <w:rFonts w:asciiTheme="minorEastAsia" w:hAnsiTheme="minorEastAsia" w:hint="eastAsia"/>
        </w:rPr>
        <w:t>の譲渡を申出る場合は、氏名の（　　）内に持分を記入してください。</w:t>
      </w:r>
    </w:p>
    <w:sectPr w:rsidR="00441940" w:rsidRPr="00642FE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6B4" w14:textId="77777777" w:rsidR="008762E2" w:rsidRDefault="008762E2" w:rsidP="008762E2">
      <w:r>
        <w:separator/>
      </w:r>
    </w:p>
  </w:endnote>
  <w:endnote w:type="continuationSeparator" w:id="0">
    <w:p w14:paraId="2522BF1A" w14:textId="77777777" w:rsidR="008762E2" w:rsidRDefault="008762E2" w:rsidP="0087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9BDC" w14:textId="77777777" w:rsidR="008762E2" w:rsidRDefault="008762E2" w:rsidP="008762E2">
      <w:r>
        <w:separator/>
      </w:r>
    </w:p>
  </w:footnote>
  <w:footnote w:type="continuationSeparator" w:id="0">
    <w:p w14:paraId="5C34A726" w14:textId="77777777" w:rsidR="008762E2" w:rsidRDefault="008762E2" w:rsidP="0087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5DB1"/>
    <w:multiLevelType w:val="hybridMultilevel"/>
    <w:tmpl w:val="5A109A92"/>
    <w:lvl w:ilvl="0" w:tplc="F61411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3F7F7C"/>
    <w:multiLevelType w:val="hybridMultilevel"/>
    <w:tmpl w:val="5800862E"/>
    <w:lvl w:ilvl="0" w:tplc="24B23D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1F39C6"/>
    <w:multiLevelType w:val="hybridMultilevel"/>
    <w:tmpl w:val="5504D976"/>
    <w:lvl w:ilvl="0" w:tplc="C368DF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BA796A"/>
    <w:multiLevelType w:val="hybridMultilevel"/>
    <w:tmpl w:val="52A88240"/>
    <w:lvl w:ilvl="0" w:tplc="8D0A475E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C97222E"/>
    <w:multiLevelType w:val="hybridMultilevel"/>
    <w:tmpl w:val="5A7E013A"/>
    <w:lvl w:ilvl="0" w:tplc="97C49F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AF"/>
    <w:rsid w:val="00023844"/>
    <w:rsid w:val="00085585"/>
    <w:rsid w:val="000933F4"/>
    <w:rsid w:val="000A23D2"/>
    <w:rsid w:val="000D3311"/>
    <w:rsid w:val="000E0AFF"/>
    <w:rsid w:val="000F3E5B"/>
    <w:rsid w:val="0010369D"/>
    <w:rsid w:val="00111CD4"/>
    <w:rsid w:val="00122F36"/>
    <w:rsid w:val="00126910"/>
    <w:rsid w:val="001906CE"/>
    <w:rsid w:val="00197FF1"/>
    <w:rsid w:val="001C28C0"/>
    <w:rsid w:val="001C31EB"/>
    <w:rsid w:val="001C53CA"/>
    <w:rsid w:val="00222EFE"/>
    <w:rsid w:val="0024695C"/>
    <w:rsid w:val="00266B8A"/>
    <w:rsid w:val="00277325"/>
    <w:rsid w:val="002E269A"/>
    <w:rsid w:val="002E57E5"/>
    <w:rsid w:val="00327DF2"/>
    <w:rsid w:val="00350D4E"/>
    <w:rsid w:val="00390923"/>
    <w:rsid w:val="003B1C79"/>
    <w:rsid w:val="003C00D2"/>
    <w:rsid w:val="003D238A"/>
    <w:rsid w:val="003E7527"/>
    <w:rsid w:val="004001C8"/>
    <w:rsid w:val="00404F51"/>
    <w:rsid w:val="004062F9"/>
    <w:rsid w:val="00440A3D"/>
    <w:rsid w:val="00441940"/>
    <w:rsid w:val="004D3125"/>
    <w:rsid w:val="00533BFC"/>
    <w:rsid w:val="005560A0"/>
    <w:rsid w:val="005611AE"/>
    <w:rsid w:val="00572BAF"/>
    <w:rsid w:val="00586F6B"/>
    <w:rsid w:val="005A1072"/>
    <w:rsid w:val="005B2908"/>
    <w:rsid w:val="005C5D0C"/>
    <w:rsid w:val="00624362"/>
    <w:rsid w:val="00635E34"/>
    <w:rsid w:val="0064298D"/>
    <w:rsid w:val="00642FE4"/>
    <w:rsid w:val="00647CFC"/>
    <w:rsid w:val="006534CD"/>
    <w:rsid w:val="00672904"/>
    <w:rsid w:val="00696172"/>
    <w:rsid w:val="006B2E59"/>
    <w:rsid w:val="006B7DDA"/>
    <w:rsid w:val="006C4A9E"/>
    <w:rsid w:val="007330CF"/>
    <w:rsid w:val="007466C2"/>
    <w:rsid w:val="007941DA"/>
    <w:rsid w:val="0079532A"/>
    <w:rsid w:val="007A0CFC"/>
    <w:rsid w:val="007A4F61"/>
    <w:rsid w:val="007C1639"/>
    <w:rsid w:val="007F3352"/>
    <w:rsid w:val="00833EB5"/>
    <w:rsid w:val="0086163B"/>
    <w:rsid w:val="00862076"/>
    <w:rsid w:val="00867261"/>
    <w:rsid w:val="008762E2"/>
    <w:rsid w:val="00877815"/>
    <w:rsid w:val="00881805"/>
    <w:rsid w:val="00884FB0"/>
    <w:rsid w:val="008862DF"/>
    <w:rsid w:val="00892A80"/>
    <w:rsid w:val="008A08C6"/>
    <w:rsid w:val="008B3510"/>
    <w:rsid w:val="008C3E11"/>
    <w:rsid w:val="008C6BFA"/>
    <w:rsid w:val="00901E7F"/>
    <w:rsid w:val="00912BF6"/>
    <w:rsid w:val="009143DD"/>
    <w:rsid w:val="00921A1D"/>
    <w:rsid w:val="009870A1"/>
    <w:rsid w:val="00990360"/>
    <w:rsid w:val="009A6D54"/>
    <w:rsid w:val="00AA6DBD"/>
    <w:rsid w:val="00AB0C2C"/>
    <w:rsid w:val="00AB170F"/>
    <w:rsid w:val="00AD1B74"/>
    <w:rsid w:val="00AF4107"/>
    <w:rsid w:val="00B52854"/>
    <w:rsid w:val="00B65A7B"/>
    <w:rsid w:val="00B71360"/>
    <w:rsid w:val="00B84767"/>
    <w:rsid w:val="00BD26B5"/>
    <w:rsid w:val="00C03735"/>
    <w:rsid w:val="00C6720B"/>
    <w:rsid w:val="00C7204C"/>
    <w:rsid w:val="00C72548"/>
    <w:rsid w:val="00C7591E"/>
    <w:rsid w:val="00C9033F"/>
    <w:rsid w:val="00CA5FE5"/>
    <w:rsid w:val="00CD6A9B"/>
    <w:rsid w:val="00D13757"/>
    <w:rsid w:val="00D2567D"/>
    <w:rsid w:val="00D3141D"/>
    <w:rsid w:val="00D87AF3"/>
    <w:rsid w:val="00DA11BF"/>
    <w:rsid w:val="00DA1DD2"/>
    <w:rsid w:val="00DA4580"/>
    <w:rsid w:val="00DB3569"/>
    <w:rsid w:val="00E00C6F"/>
    <w:rsid w:val="00E276DA"/>
    <w:rsid w:val="00E338C2"/>
    <w:rsid w:val="00E413DE"/>
    <w:rsid w:val="00E92F35"/>
    <w:rsid w:val="00EA3655"/>
    <w:rsid w:val="00ED496B"/>
    <w:rsid w:val="00EE782A"/>
    <w:rsid w:val="00EF709C"/>
    <w:rsid w:val="00F35E36"/>
    <w:rsid w:val="00F554F9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F59C91"/>
  <w15:docId w15:val="{80ED8542-C9EE-424A-AA3C-4AEB3469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A6DB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8762E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8762E2"/>
  </w:style>
  <w:style w:type="paragraph" w:styleId="af5">
    <w:name w:val="footer"/>
    <w:basedOn w:val="a"/>
    <w:link w:val="af6"/>
    <w:uiPriority w:val="99"/>
    <w:unhideWhenUsed/>
    <w:rsid w:val="008762E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87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9012-4477-49F7-B6EA-40DAF14A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184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上野 陽平</cp:lastModifiedBy>
  <cp:revision>5</cp:revision>
  <cp:lastPrinted>2023-12-22T02:43:00Z</cp:lastPrinted>
  <dcterms:created xsi:type="dcterms:W3CDTF">2025-03-13T09:33:00Z</dcterms:created>
  <dcterms:modified xsi:type="dcterms:W3CDTF">2025-04-02T05:44:00Z</dcterms:modified>
</cp:coreProperties>
</file>